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83CBD" w14:textId="137DF05E" w:rsidR="00630E21" w:rsidRDefault="007B290E" w:rsidP="00630E21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S.M.A.R.T. </w:t>
      </w:r>
      <w:r w:rsidR="00A92BE5" w:rsidRPr="00630E21">
        <w:rPr>
          <w:sz w:val="36"/>
          <w:szCs w:val="36"/>
        </w:rPr>
        <w:t>G</w:t>
      </w:r>
      <w:r w:rsidR="00291B53" w:rsidRPr="00630E21">
        <w:rPr>
          <w:sz w:val="36"/>
          <w:szCs w:val="36"/>
        </w:rPr>
        <w:t>OAL PLANNING SHEET</w:t>
      </w:r>
    </w:p>
    <w:p w14:paraId="5728056B" w14:textId="77777777" w:rsidR="00630E21" w:rsidRPr="007B290E" w:rsidRDefault="00630E21" w:rsidP="00630E21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920"/>
        <w:gridCol w:w="251"/>
        <w:gridCol w:w="3597"/>
        <w:gridCol w:w="3597"/>
        <w:gridCol w:w="100"/>
      </w:tblGrid>
      <w:tr w:rsidR="00630E21" w14:paraId="72CBC3EF" w14:textId="77777777" w:rsidTr="007B290E">
        <w:trPr>
          <w:gridAfter w:val="1"/>
          <w:wAfter w:w="100" w:type="dxa"/>
        </w:trPr>
        <w:tc>
          <w:tcPr>
            <w:tcW w:w="3596" w:type="dxa"/>
            <w:gridSpan w:val="3"/>
          </w:tcPr>
          <w:p w14:paraId="249DF3D5" w14:textId="5737EBBA" w:rsidR="00630E21" w:rsidRDefault="00630E21" w:rsidP="00A92BE5">
            <w:r>
              <w:t>Date Goal Set: __________________</w:t>
            </w:r>
          </w:p>
        </w:tc>
        <w:tc>
          <w:tcPr>
            <w:tcW w:w="3597" w:type="dxa"/>
          </w:tcPr>
          <w:p w14:paraId="5A9FEA93" w14:textId="01D22D79" w:rsidR="00630E21" w:rsidRDefault="00630E21" w:rsidP="00A92BE5">
            <w:r>
              <w:t>Deadline: __________________</w:t>
            </w:r>
          </w:p>
        </w:tc>
        <w:tc>
          <w:tcPr>
            <w:tcW w:w="3597" w:type="dxa"/>
          </w:tcPr>
          <w:p w14:paraId="43F6EC15" w14:textId="47742104" w:rsidR="00630E21" w:rsidRDefault="00630E21" w:rsidP="00A92BE5">
            <w:r>
              <w:t>Completed: __________________</w:t>
            </w:r>
          </w:p>
        </w:tc>
      </w:tr>
      <w:tr w:rsidR="00291B53" w14:paraId="2D1F7F1B" w14:textId="77777777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5" w:type="dxa"/>
          </w:tcPr>
          <w:p w14:paraId="0B3F08FC" w14:textId="77777777" w:rsidR="00291B53" w:rsidRDefault="00291B53" w:rsidP="00A92BE5">
            <w:r w:rsidRPr="007B290E">
              <w:rPr>
                <w:b/>
              </w:rPr>
              <w:t>STATE GOAL</w:t>
            </w:r>
            <w:r>
              <w:t>:</w:t>
            </w:r>
          </w:p>
          <w:p w14:paraId="1A8DF512" w14:textId="3CC3A201" w:rsidR="00835F3C" w:rsidRDefault="00835F3C" w:rsidP="00A92BE5">
            <w:r>
              <w:t>“to X by Y”</w:t>
            </w:r>
            <w:r w:rsidR="00810364">
              <w:t xml:space="preserve"> (I will accomplish ________ by [Date].)</w:t>
            </w:r>
          </w:p>
        </w:tc>
        <w:tc>
          <w:tcPr>
            <w:tcW w:w="8465" w:type="dxa"/>
            <w:gridSpan w:val="5"/>
          </w:tcPr>
          <w:p w14:paraId="4CB11A84" w14:textId="77777777" w:rsidR="00291B53" w:rsidRDefault="00291B53" w:rsidP="00A92BE5"/>
          <w:p w14:paraId="415317B0" w14:textId="77777777" w:rsidR="00291B53" w:rsidRDefault="00291B53" w:rsidP="00A92BE5"/>
          <w:p w14:paraId="4D186614" w14:textId="77777777" w:rsidR="00291B53" w:rsidRDefault="00291B53" w:rsidP="00A92BE5"/>
          <w:p w14:paraId="2BC09DB2" w14:textId="77777777" w:rsidR="00291B53" w:rsidRDefault="00291B53" w:rsidP="00A92BE5"/>
          <w:p w14:paraId="52FF745A" w14:textId="77777777" w:rsidR="00291B53" w:rsidRDefault="00291B53" w:rsidP="00A92BE5"/>
        </w:tc>
      </w:tr>
      <w:tr w:rsidR="00835F3C" w14:paraId="039FC4A6" w14:textId="77777777" w:rsidTr="00C27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90" w:type="dxa"/>
            <w:gridSpan w:val="6"/>
          </w:tcPr>
          <w:p w14:paraId="610122C5" w14:textId="17D7F45E" w:rsidR="00835F3C" w:rsidRDefault="00835F3C" w:rsidP="00A92BE5">
            <w:r w:rsidRPr="00835F3C">
              <w:rPr>
                <w:b/>
              </w:rPr>
              <w:t xml:space="preserve">HOW IS THE GOAL </w:t>
            </w:r>
            <w:r w:rsidRPr="007B290E">
              <w:rPr>
                <w:b/>
              </w:rPr>
              <w:t>SMART</w:t>
            </w:r>
            <w:r>
              <w:t>?</w:t>
            </w:r>
          </w:p>
        </w:tc>
      </w:tr>
      <w:tr w:rsidR="00291B53" w14:paraId="5094190C" w14:textId="77777777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5" w:type="dxa"/>
          </w:tcPr>
          <w:p w14:paraId="2347C90E" w14:textId="2BF6B034" w:rsidR="007B290E" w:rsidRDefault="00311761" w:rsidP="00835F3C">
            <w:r w:rsidRPr="007B290E">
              <w:rPr>
                <w:b/>
              </w:rPr>
              <w:t>S: Specific</w:t>
            </w:r>
            <w:r w:rsidR="00715228" w:rsidRPr="007B290E">
              <w:rPr>
                <w:b/>
              </w:rPr>
              <w:t xml:space="preserve"> </w:t>
            </w:r>
            <w:r w:rsidR="00715228">
              <w:t>(S</w:t>
            </w:r>
            <w:r w:rsidR="00A52A19">
              <w:t xml:space="preserve">uch as who, what, </w:t>
            </w:r>
            <w:r w:rsidR="007B290E">
              <w:t xml:space="preserve">when, where, </w:t>
            </w:r>
            <w:r w:rsidR="00A52A19">
              <w:t>why</w:t>
            </w:r>
            <w:r w:rsidR="007B290E">
              <w:t>, how</w:t>
            </w:r>
            <w:r w:rsidR="00715228">
              <w:t>.)</w:t>
            </w:r>
          </w:p>
        </w:tc>
        <w:tc>
          <w:tcPr>
            <w:tcW w:w="8465" w:type="dxa"/>
            <w:gridSpan w:val="5"/>
          </w:tcPr>
          <w:p w14:paraId="24C9CFDB" w14:textId="77777777" w:rsidR="00850B6F" w:rsidRDefault="00850B6F" w:rsidP="00A92BE5"/>
          <w:p w14:paraId="13F8F322" w14:textId="77777777" w:rsidR="00291B53" w:rsidRDefault="00291B53" w:rsidP="00A92BE5"/>
        </w:tc>
      </w:tr>
      <w:tr w:rsidR="00291B53" w14:paraId="1E413A93" w14:textId="77777777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5" w:type="dxa"/>
          </w:tcPr>
          <w:p w14:paraId="5C91B5F4" w14:textId="31D27E54" w:rsidR="007B290E" w:rsidRDefault="00291B53" w:rsidP="00835F3C">
            <w:r w:rsidRPr="007B290E">
              <w:rPr>
                <w:b/>
              </w:rPr>
              <w:t>M: Measurable</w:t>
            </w:r>
            <w:r w:rsidR="00A52A19">
              <w:t xml:space="preserve"> (How much? How many? How will I know when it is complete?</w:t>
            </w:r>
            <w:r w:rsidR="00715228">
              <w:t>)</w:t>
            </w:r>
          </w:p>
        </w:tc>
        <w:tc>
          <w:tcPr>
            <w:tcW w:w="8465" w:type="dxa"/>
            <w:gridSpan w:val="5"/>
          </w:tcPr>
          <w:p w14:paraId="7B7CCF20" w14:textId="77777777" w:rsidR="00291B53" w:rsidRDefault="00291B53" w:rsidP="00A92BE5"/>
          <w:p w14:paraId="5CFE2E40" w14:textId="77777777" w:rsidR="00291B53" w:rsidRDefault="00291B53" w:rsidP="00A92BE5"/>
        </w:tc>
      </w:tr>
      <w:tr w:rsidR="00291B53" w14:paraId="79736BC4" w14:textId="77777777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5" w:type="dxa"/>
          </w:tcPr>
          <w:p w14:paraId="4770CD67" w14:textId="6E76442F" w:rsidR="007B290E" w:rsidRDefault="00291B53" w:rsidP="00835F3C">
            <w:r w:rsidRPr="007B290E">
              <w:rPr>
                <w:b/>
              </w:rPr>
              <w:t>A: Attainable</w:t>
            </w:r>
            <w:r w:rsidR="007B290E">
              <w:rPr>
                <w:b/>
              </w:rPr>
              <w:t xml:space="preserve"> </w:t>
            </w:r>
            <w:r w:rsidR="00A52A19">
              <w:t xml:space="preserve">(Am I willing </w:t>
            </w:r>
            <w:r w:rsidR="007B290E">
              <w:t>&amp;</w:t>
            </w:r>
            <w:r w:rsidR="00A52A19">
              <w:t xml:space="preserve"> able to complete it? Do I have access to the time </w:t>
            </w:r>
            <w:r w:rsidR="007B290E">
              <w:t>&amp;</w:t>
            </w:r>
            <w:r w:rsidR="00A52A19">
              <w:t xml:space="preserve"> resources needed?</w:t>
            </w:r>
            <w:r w:rsidR="00F7354F">
              <w:t xml:space="preserve"> How will I know when it i</w:t>
            </w:r>
            <w:r w:rsidR="00835F3C">
              <w:t>s attained</w:t>
            </w:r>
            <w:r w:rsidR="00A52A19">
              <w:t>)</w:t>
            </w:r>
          </w:p>
        </w:tc>
        <w:tc>
          <w:tcPr>
            <w:tcW w:w="8465" w:type="dxa"/>
            <w:gridSpan w:val="5"/>
          </w:tcPr>
          <w:p w14:paraId="7D4B7D95" w14:textId="77777777" w:rsidR="00850B6F" w:rsidRDefault="00850B6F" w:rsidP="00A92BE5"/>
          <w:p w14:paraId="4D84C481" w14:textId="6876DB05" w:rsidR="00291B53" w:rsidRDefault="00291B53" w:rsidP="00A92BE5"/>
        </w:tc>
      </w:tr>
      <w:tr w:rsidR="007B290E" w14:paraId="110D4100" w14:textId="77777777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5" w:type="dxa"/>
          </w:tcPr>
          <w:p w14:paraId="6638208C" w14:textId="6F37BD9C" w:rsidR="007B290E" w:rsidRDefault="007B290E" w:rsidP="00835F3C">
            <w:r w:rsidRPr="007B290E">
              <w:rPr>
                <w:b/>
              </w:rPr>
              <w:t>R: Relevant</w:t>
            </w:r>
            <w:r>
              <w:t xml:space="preserve"> (Aligned to dept/org goals? Relevant to my position or growth plans?)</w:t>
            </w:r>
          </w:p>
        </w:tc>
        <w:tc>
          <w:tcPr>
            <w:tcW w:w="8465" w:type="dxa"/>
            <w:gridSpan w:val="5"/>
          </w:tcPr>
          <w:p w14:paraId="12458BB4" w14:textId="77777777" w:rsidR="007B290E" w:rsidRDefault="007B290E" w:rsidP="00A92BE5"/>
        </w:tc>
      </w:tr>
      <w:tr w:rsidR="00291B53" w14:paraId="7233A55A" w14:textId="77777777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5" w:type="dxa"/>
          </w:tcPr>
          <w:p w14:paraId="2673E95A" w14:textId="48720527" w:rsidR="007B290E" w:rsidRDefault="00291B53" w:rsidP="00835F3C">
            <w:r w:rsidRPr="007B290E">
              <w:rPr>
                <w:b/>
              </w:rPr>
              <w:t>T: Timed</w:t>
            </w:r>
            <w:r w:rsidR="00A52A19">
              <w:t xml:space="preserve"> (When does it need to be completed?)</w:t>
            </w:r>
          </w:p>
        </w:tc>
        <w:tc>
          <w:tcPr>
            <w:tcW w:w="8465" w:type="dxa"/>
            <w:gridSpan w:val="5"/>
          </w:tcPr>
          <w:p w14:paraId="704E63D0" w14:textId="77777777" w:rsidR="00850B6F" w:rsidRDefault="00850B6F" w:rsidP="00A92BE5"/>
          <w:p w14:paraId="47CBD83E" w14:textId="77777777" w:rsidR="00291B53" w:rsidRDefault="00291B53" w:rsidP="00A92BE5"/>
        </w:tc>
      </w:tr>
      <w:tr w:rsidR="00291B53" w14:paraId="20818B2A" w14:textId="77777777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5" w:type="dxa"/>
          </w:tcPr>
          <w:p w14:paraId="4E270E1D" w14:textId="593C9031" w:rsidR="007B290E" w:rsidRDefault="00291B53" w:rsidP="00835F3C">
            <w:r w:rsidRPr="007B290E">
              <w:rPr>
                <w:b/>
              </w:rPr>
              <w:t>BENEFITS</w:t>
            </w:r>
            <w:r>
              <w:t xml:space="preserve"> to be gained from achieving this goal, and/or losses to be avoided</w:t>
            </w:r>
          </w:p>
        </w:tc>
        <w:tc>
          <w:tcPr>
            <w:tcW w:w="8465" w:type="dxa"/>
            <w:gridSpan w:val="5"/>
          </w:tcPr>
          <w:p w14:paraId="71852885" w14:textId="77777777" w:rsidR="00850B6F" w:rsidRDefault="00850B6F" w:rsidP="000A772E"/>
          <w:p w14:paraId="4B553FE8" w14:textId="46C0E7B0" w:rsidR="00850B6F" w:rsidRDefault="00850B6F" w:rsidP="000A772E"/>
        </w:tc>
      </w:tr>
      <w:tr w:rsidR="00291B53" w14:paraId="4013F460" w14:textId="77777777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25" w:type="dxa"/>
          </w:tcPr>
          <w:p w14:paraId="24C4829B" w14:textId="03749EA4" w:rsidR="007B290E" w:rsidRDefault="00850B6F" w:rsidP="00835F3C">
            <w:r w:rsidRPr="007B290E">
              <w:rPr>
                <w:b/>
              </w:rPr>
              <w:t>OBSTACLES</w:t>
            </w:r>
            <w:r>
              <w:t xml:space="preserve"> – Possible obstacles and possible solutions</w:t>
            </w:r>
          </w:p>
        </w:tc>
        <w:tc>
          <w:tcPr>
            <w:tcW w:w="8465" w:type="dxa"/>
            <w:gridSpan w:val="5"/>
          </w:tcPr>
          <w:p w14:paraId="5F33ABD0" w14:textId="77777777" w:rsidR="00850B6F" w:rsidRDefault="00850B6F" w:rsidP="00850B6F"/>
          <w:p w14:paraId="7F8BDB61" w14:textId="77777777" w:rsidR="00835F3C" w:rsidRDefault="00835F3C" w:rsidP="00850B6F"/>
          <w:p w14:paraId="21D33E91" w14:textId="77777777" w:rsidR="00291B53" w:rsidRDefault="00291B53" w:rsidP="000A772E"/>
        </w:tc>
      </w:tr>
      <w:tr w:rsidR="00850B6F" w14:paraId="65102B02" w14:textId="7B1331A3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25" w:type="dxa"/>
            <w:vMerge w:val="restart"/>
          </w:tcPr>
          <w:p w14:paraId="683EABC3" w14:textId="77777777" w:rsidR="00850B6F" w:rsidRDefault="00850B6F" w:rsidP="00850B6F">
            <w:r w:rsidRPr="007B290E">
              <w:rPr>
                <w:b/>
              </w:rPr>
              <w:t>ACTION STEPS &amp; DUE DATES</w:t>
            </w:r>
            <w:r>
              <w:t xml:space="preserve"> You may need to break your goal down and outline several action steps and deadlines for each step</w:t>
            </w:r>
          </w:p>
          <w:p w14:paraId="7003B307" w14:textId="77777777" w:rsidR="00850B6F" w:rsidRDefault="00850B6F" w:rsidP="00850B6F"/>
          <w:p w14:paraId="628B4EB1" w14:textId="77777777" w:rsidR="00483C15" w:rsidRDefault="00483C15" w:rsidP="00850B6F"/>
          <w:p w14:paraId="73452245" w14:textId="77777777" w:rsidR="00850B6F" w:rsidRDefault="00850B6F" w:rsidP="00850B6F"/>
          <w:p w14:paraId="3E40B564" w14:textId="77777777" w:rsidR="00835F3C" w:rsidRDefault="00835F3C" w:rsidP="00850B6F"/>
          <w:p w14:paraId="336C0509" w14:textId="77777777" w:rsidR="00835F3C" w:rsidRDefault="00835F3C" w:rsidP="00850B6F"/>
          <w:p w14:paraId="4DFD1A97" w14:textId="77777777" w:rsidR="00B93DF3" w:rsidRDefault="00B93DF3" w:rsidP="00850B6F"/>
          <w:p w14:paraId="63D108EA" w14:textId="77777777" w:rsidR="00835F3C" w:rsidRDefault="00835F3C" w:rsidP="00850B6F"/>
          <w:p w14:paraId="537B8EC6" w14:textId="77777777" w:rsidR="00835F3C" w:rsidRDefault="00835F3C" w:rsidP="00850B6F"/>
          <w:p w14:paraId="46212CC7" w14:textId="77777777" w:rsidR="00835F3C" w:rsidRDefault="00835F3C" w:rsidP="00850B6F"/>
          <w:p w14:paraId="743DEA58" w14:textId="47505618" w:rsidR="00835F3C" w:rsidRDefault="00835F3C" w:rsidP="00850B6F"/>
        </w:tc>
        <w:tc>
          <w:tcPr>
            <w:tcW w:w="920" w:type="dxa"/>
          </w:tcPr>
          <w:p w14:paraId="065424B0" w14:textId="4E393FED" w:rsidR="00850B6F" w:rsidRDefault="00850B6F" w:rsidP="000A772E">
            <w:r>
              <w:t>DATE</w:t>
            </w:r>
          </w:p>
        </w:tc>
        <w:tc>
          <w:tcPr>
            <w:tcW w:w="7545" w:type="dxa"/>
            <w:gridSpan w:val="4"/>
          </w:tcPr>
          <w:p w14:paraId="2A6442BC" w14:textId="0556534C" w:rsidR="00850B6F" w:rsidRDefault="00850B6F" w:rsidP="000A772E">
            <w:r>
              <w:t>ACTION STEPS</w:t>
            </w:r>
          </w:p>
        </w:tc>
      </w:tr>
      <w:tr w:rsidR="00850B6F" w14:paraId="1FDEF0EB" w14:textId="77777777" w:rsidTr="0083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0"/>
        </w:trPr>
        <w:tc>
          <w:tcPr>
            <w:tcW w:w="2425" w:type="dxa"/>
            <w:vMerge/>
          </w:tcPr>
          <w:p w14:paraId="0EF3D9E4" w14:textId="77777777" w:rsidR="00850B6F" w:rsidRDefault="00850B6F" w:rsidP="00850B6F"/>
        </w:tc>
        <w:tc>
          <w:tcPr>
            <w:tcW w:w="920" w:type="dxa"/>
          </w:tcPr>
          <w:p w14:paraId="01BB4E8D" w14:textId="77777777" w:rsidR="00850B6F" w:rsidRDefault="00850B6F" w:rsidP="00850B6F"/>
          <w:p w14:paraId="09C116C5" w14:textId="77777777" w:rsidR="00850B6F" w:rsidRDefault="00850B6F" w:rsidP="00850B6F"/>
          <w:p w14:paraId="4F93491A" w14:textId="77777777" w:rsidR="00850B6F" w:rsidRDefault="00850B6F" w:rsidP="00850B6F"/>
          <w:p w14:paraId="60684A7E" w14:textId="77777777" w:rsidR="00850B6F" w:rsidRDefault="00850B6F" w:rsidP="00850B6F"/>
          <w:p w14:paraId="1BFEAF73" w14:textId="77777777" w:rsidR="00850B6F" w:rsidRDefault="00850B6F" w:rsidP="00850B6F"/>
          <w:p w14:paraId="149D82EE" w14:textId="77777777" w:rsidR="00850B6F" w:rsidRDefault="00850B6F" w:rsidP="00850B6F"/>
          <w:p w14:paraId="3BFAB8ED" w14:textId="79B4A81E" w:rsidR="00850B6F" w:rsidRDefault="00850B6F" w:rsidP="00850B6F"/>
        </w:tc>
        <w:tc>
          <w:tcPr>
            <w:tcW w:w="7545" w:type="dxa"/>
            <w:gridSpan w:val="4"/>
          </w:tcPr>
          <w:p w14:paraId="63A09528" w14:textId="77777777" w:rsidR="00850B6F" w:rsidRDefault="00850B6F" w:rsidP="000A772E"/>
          <w:p w14:paraId="1C951F50" w14:textId="77777777" w:rsidR="00630E21" w:rsidRDefault="00630E21" w:rsidP="000A772E"/>
        </w:tc>
      </w:tr>
    </w:tbl>
    <w:p w14:paraId="2E4DDB7D" w14:textId="0AEB3C04" w:rsidR="00A92BE5" w:rsidRDefault="00A92BE5" w:rsidP="00483C15">
      <w:pPr>
        <w:spacing w:after="0"/>
        <w:rPr>
          <w:sz w:val="2"/>
          <w:szCs w:val="2"/>
        </w:rPr>
      </w:pPr>
    </w:p>
    <w:p w14:paraId="7D6A24B0" w14:textId="77777777" w:rsidR="00424109" w:rsidRPr="007B290E" w:rsidRDefault="00424109" w:rsidP="00483C15">
      <w:pPr>
        <w:spacing w:after="0"/>
        <w:rPr>
          <w:sz w:val="2"/>
          <w:szCs w:val="2"/>
        </w:rPr>
      </w:pPr>
    </w:p>
    <w:sectPr w:rsidR="00424109" w:rsidRPr="007B290E" w:rsidSect="00850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E5"/>
    <w:rsid w:val="001F08ED"/>
    <w:rsid w:val="00213DE6"/>
    <w:rsid w:val="00291B53"/>
    <w:rsid w:val="00311761"/>
    <w:rsid w:val="00424109"/>
    <w:rsid w:val="00483C15"/>
    <w:rsid w:val="00630E21"/>
    <w:rsid w:val="00672055"/>
    <w:rsid w:val="006A25BA"/>
    <w:rsid w:val="006F6814"/>
    <w:rsid w:val="00715228"/>
    <w:rsid w:val="00742C8D"/>
    <w:rsid w:val="007856BD"/>
    <w:rsid w:val="007B290E"/>
    <w:rsid w:val="00810364"/>
    <w:rsid w:val="00835F3C"/>
    <w:rsid w:val="00850B6F"/>
    <w:rsid w:val="00A52A19"/>
    <w:rsid w:val="00A92BE5"/>
    <w:rsid w:val="00AD2A09"/>
    <w:rsid w:val="00B93DF3"/>
    <w:rsid w:val="00D072C3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1177"/>
  <w15:chartTrackingRefBased/>
  <w15:docId w15:val="{48FA065D-6D91-4C58-B6CE-354A0BA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46B4A4B7</Template>
  <TotalTime>1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Buchanan</dc:creator>
  <cp:keywords/>
  <dc:description/>
  <cp:lastModifiedBy>Brenda Stocklin-Smith</cp:lastModifiedBy>
  <cp:revision>2</cp:revision>
  <cp:lastPrinted>2017-01-25T16:28:00Z</cp:lastPrinted>
  <dcterms:created xsi:type="dcterms:W3CDTF">2020-03-12T18:15:00Z</dcterms:created>
  <dcterms:modified xsi:type="dcterms:W3CDTF">2020-03-12T18:15:00Z</dcterms:modified>
</cp:coreProperties>
</file>